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82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98"/>
        <w:gridCol w:w="1503"/>
        <w:gridCol w:w="567"/>
        <w:gridCol w:w="425"/>
        <w:gridCol w:w="907"/>
        <w:gridCol w:w="369"/>
        <w:gridCol w:w="142"/>
        <w:gridCol w:w="2046"/>
      </w:tblGrid>
      <w:tr w:rsidR="00E52F69" w:rsidRPr="001B44D5" w14:paraId="200CB60E" w14:textId="77777777" w:rsidTr="00E52F69">
        <w:trPr>
          <w:trHeight w:val="483"/>
        </w:trPr>
        <w:tc>
          <w:tcPr>
            <w:tcW w:w="9346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 w:themeFill="accent1" w:themeFillShade="BF"/>
            <w:vAlign w:val="center"/>
          </w:tcPr>
          <w:p w14:paraId="232D6873" w14:textId="77777777" w:rsidR="00E52F69" w:rsidRPr="001B44D5" w:rsidRDefault="00E52F69" w:rsidP="003A235F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B44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DADOS PESSOAIS</w:t>
            </w:r>
          </w:p>
        </w:tc>
      </w:tr>
      <w:tr w:rsidR="00E52F69" w:rsidRPr="001B44D5" w14:paraId="7D33CDA8" w14:textId="77777777" w:rsidTr="00E52F69">
        <w:trPr>
          <w:trHeight w:val="405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B10C5B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 xml:space="preserve">Nome Completo:* </w:t>
            </w:r>
          </w:p>
        </w:tc>
      </w:tr>
      <w:tr w:rsidR="00E52F69" w:rsidRPr="001B44D5" w14:paraId="1F039BDD" w14:textId="77777777" w:rsidTr="00E52F69">
        <w:trPr>
          <w:trHeight w:val="386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6594A0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Nome de Tratamento:*</w:t>
            </w:r>
          </w:p>
        </w:tc>
      </w:tr>
      <w:tr w:rsidR="00E52F69" w:rsidRPr="001B44D5" w14:paraId="5F737F89" w14:textId="77777777" w:rsidTr="00C82B6D">
        <w:trPr>
          <w:trHeight w:val="324"/>
        </w:trPr>
        <w:tc>
          <w:tcPr>
            <w:tcW w:w="33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7F29AD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 xml:space="preserve">CPF:*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6EBB1F" w14:textId="22F36601" w:rsidR="00E52F69" w:rsidRPr="001B44D5" w:rsidRDefault="00F82C6C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Formação</w:t>
            </w:r>
            <w:r w:rsidR="00C82B6D">
              <w:rPr>
                <w:rFonts w:cstheme="minorHAnsi"/>
                <w:b/>
                <w:sz w:val="20"/>
                <w:szCs w:val="20"/>
              </w:rPr>
              <w:t>:*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0D75F8" w14:textId="7C524696" w:rsidR="00E52F69" w:rsidRPr="001B44D5" w:rsidRDefault="00F82C6C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Celular</w:t>
            </w:r>
            <w:r w:rsidR="0009417E">
              <w:rPr>
                <w:rFonts w:cstheme="minorHAnsi"/>
                <w:b/>
                <w:sz w:val="20"/>
                <w:szCs w:val="20"/>
              </w:rPr>
              <w:t>:*</w:t>
            </w:r>
          </w:p>
        </w:tc>
      </w:tr>
      <w:tr w:rsidR="00E52F69" w:rsidRPr="001B44D5" w14:paraId="663C634C" w14:textId="77777777" w:rsidTr="00E52F69">
        <w:trPr>
          <w:trHeight w:val="483"/>
        </w:trPr>
        <w:tc>
          <w:tcPr>
            <w:tcW w:w="9346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 w:themeFill="accent1" w:themeFillShade="BF"/>
            <w:vAlign w:val="center"/>
          </w:tcPr>
          <w:p w14:paraId="0437A833" w14:textId="77777777" w:rsidR="00E52F69" w:rsidRPr="001B44D5" w:rsidRDefault="00E52F69" w:rsidP="003A235F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B44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DADOS PROFISSIONAIS</w:t>
            </w:r>
          </w:p>
        </w:tc>
      </w:tr>
      <w:tr w:rsidR="00E52F69" w:rsidRPr="001B44D5" w14:paraId="47F5DDD9" w14:textId="77777777" w:rsidTr="00E52F69">
        <w:trPr>
          <w:trHeight w:val="337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BA5259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trike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Razão Social:*</w:t>
            </w:r>
          </w:p>
        </w:tc>
      </w:tr>
      <w:tr w:rsidR="00E52F69" w:rsidRPr="001B44D5" w14:paraId="4D0311D0" w14:textId="77777777" w:rsidTr="00E52F69">
        <w:trPr>
          <w:trHeight w:val="272"/>
        </w:trPr>
        <w:tc>
          <w:tcPr>
            <w:tcW w:w="5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4CAC8B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Nome Fantasia:*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841AC1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 xml:space="preserve">Cargo:* </w:t>
            </w:r>
          </w:p>
        </w:tc>
      </w:tr>
      <w:tr w:rsidR="00E52F69" w:rsidRPr="001B44D5" w14:paraId="5A547C28" w14:textId="77777777" w:rsidTr="00E52F69">
        <w:trPr>
          <w:trHeight w:val="272"/>
        </w:trPr>
        <w:tc>
          <w:tcPr>
            <w:tcW w:w="48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CF3F25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trike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 xml:space="preserve">Tel.:* 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B6151A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E-mail:*</w:t>
            </w:r>
          </w:p>
        </w:tc>
      </w:tr>
      <w:tr w:rsidR="00E52F69" w:rsidRPr="001B44D5" w14:paraId="06621A80" w14:textId="77777777" w:rsidTr="00E52F69">
        <w:trPr>
          <w:trHeight w:val="401"/>
        </w:trPr>
        <w:tc>
          <w:tcPr>
            <w:tcW w:w="71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2BF227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Logradouro:*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F5CA64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Número:*</w:t>
            </w:r>
          </w:p>
        </w:tc>
      </w:tr>
      <w:tr w:rsidR="00E52F69" w:rsidRPr="001B44D5" w14:paraId="675EDC38" w14:textId="77777777" w:rsidTr="00E52F69">
        <w:trPr>
          <w:trHeight w:val="405"/>
        </w:trPr>
        <w:tc>
          <w:tcPr>
            <w:tcW w:w="48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F4E81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Complemento: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9398F0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Bairro:*</w:t>
            </w:r>
          </w:p>
        </w:tc>
      </w:tr>
      <w:tr w:rsidR="00E52F69" w:rsidRPr="001B44D5" w14:paraId="123567E8" w14:textId="77777777" w:rsidTr="00E52F69">
        <w:trPr>
          <w:trHeight w:val="245"/>
        </w:trPr>
        <w:tc>
          <w:tcPr>
            <w:tcW w:w="588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33308D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Cidade:*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DA73C0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UF:*</w:t>
            </w:r>
          </w:p>
        </w:tc>
        <w:tc>
          <w:tcPr>
            <w:tcW w:w="20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7877C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CEP:*</w:t>
            </w:r>
          </w:p>
        </w:tc>
      </w:tr>
      <w:tr w:rsidR="00E52F69" w:rsidRPr="001B44D5" w14:paraId="7AFFC45E" w14:textId="77777777" w:rsidTr="00E52F69">
        <w:trPr>
          <w:trHeight w:val="483"/>
        </w:trPr>
        <w:tc>
          <w:tcPr>
            <w:tcW w:w="9346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 w:themeFill="accent1" w:themeFillShade="BF"/>
            <w:vAlign w:val="center"/>
          </w:tcPr>
          <w:p w14:paraId="25DFEA2D" w14:textId="77777777" w:rsidR="00E52F69" w:rsidRPr="001B44D5" w:rsidRDefault="00E52F69" w:rsidP="003A235F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B44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DADOS DA SECRETÁRIA / ASSISTENTE / CONTATO</w:t>
            </w:r>
          </w:p>
          <w:p w14:paraId="1A279159" w14:textId="77777777" w:rsidR="00E52F69" w:rsidRPr="001B44D5" w:rsidRDefault="00E52F69" w:rsidP="003A235F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B44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(Se houver, o preenchimento dos campos é obrigatório)</w:t>
            </w:r>
          </w:p>
        </w:tc>
      </w:tr>
      <w:tr w:rsidR="00E52F69" w:rsidRPr="001B44D5" w14:paraId="39921A37" w14:textId="77777777" w:rsidTr="00E52F69">
        <w:trPr>
          <w:trHeight w:val="217"/>
        </w:trPr>
        <w:tc>
          <w:tcPr>
            <w:tcW w:w="48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1D3D77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Nome: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CBC6B0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trike/>
                <w:sz w:val="20"/>
                <w:szCs w:val="20"/>
              </w:rPr>
            </w:pPr>
            <w:r w:rsidRPr="00A956F2">
              <w:rPr>
                <w:rFonts w:cstheme="minorHAnsi"/>
                <w:b/>
                <w:sz w:val="20"/>
                <w:szCs w:val="20"/>
              </w:rPr>
              <w:t>CPF:</w:t>
            </w:r>
          </w:p>
        </w:tc>
      </w:tr>
      <w:tr w:rsidR="00E52F69" w:rsidRPr="001B44D5" w14:paraId="434F9360" w14:textId="77777777" w:rsidTr="00E52F69">
        <w:trPr>
          <w:trHeight w:val="423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48660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3D4EA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Tel.: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BC5C9" w14:textId="77777777" w:rsidR="00E52F69" w:rsidRPr="001B44D5" w:rsidRDefault="00E52F69" w:rsidP="003A235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1B44D5">
              <w:rPr>
                <w:rFonts w:cstheme="minorHAnsi"/>
                <w:b/>
                <w:sz w:val="20"/>
                <w:szCs w:val="20"/>
              </w:rPr>
              <w:t>E-mail:</w:t>
            </w:r>
          </w:p>
        </w:tc>
      </w:tr>
      <w:tr w:rsidR="00E52F69" w:rsidRPr="001B44D5" w14:paraId="44277E77" w14:textId="77777777" w:rsidTr="00E52F69">
        <w:trPr>
          <w:trHeight w:val="423"/>
        </w:trPr>
        <w:tc>
          <w:tcPr>
            <w:tcW w:w="934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2F5496" w:themeFill="accent1" w:themeFillShade="BF"/>
            <w:vAlign w:val="center"/>
          </w:tcPr>
          <w:p w14:paraId="5ED59E51" w14:textId="77777777" w:rsidR="00E52F69" w:rsidRPr="001B44D5" w:rsidRDefault="00E52F69" w:rsidP="003A235F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B44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BREVE CURRÍCULO*</w:t>
            </w:r>
          </w:p>
        </w:tc>
      </w:tr>
      <w:tr w:rsidR="00E52F69" w:rsidRPr="001B44D5" w14:paraId="47F1A9FF" w14:textId="77777777" w:rsidTr="00E52F69">
        <w:trPr>
          <w:trHeight w:val="423"/>
        </w:trPr>
        <w:tc>
          <w:tcPr>
            <w:tcW w:w="934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2B6A6E" w14:textId="77777777" w:rsidR="00E52F69" w:rsidRDefault="00E52F69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B44D5">
              <w:rPr>
                <w:rFonts w:cstheme="minorHAnsi"/>
                <w:b/>
                <w:color w:val="FF0000"/>
                <w:sz w:val="20"/>
                <w:szCs w:val="20"/>
              </w:rPr>
              <w:t>Formação:</w:t>
            </w:r>
          </w:p>
          <w:p w14:paraId="7E02FAC7" w14:textId="77777777" w:rsidR="00FF0E64" w:rsidRDefault="00FF0E64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90C6DAF" w14:textId="77777777" w:rsidR="00FF578C" w:rsidRDefault="00FF578C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E4F271A" w14:textId="77777777" w:rsidR="00FF0E64" w:rsidRPr="001B44D5" w:rsidRDefault="00FF0E64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E9ED794" w14:textId="77777777" w:rsidR="00E52F69" w:rsidRDefault="00E52F69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B44D5">
              <w:rPr>
                <w:rFonts w:cstheme="minorHAnsi"/>
                <w:b/>
                <w:color w:val="FF0000"/>
                <w:sz w:val="20"/>
                <w:szCs w:val="20"/>
              </w:rPr>
              <w:t>Certificações:</w:t>
            </w:r>
          </w:p>
          <w:p w14:paraId="7E5AC6F3" w14:textId="77777777" w:rsidR="00FF0E64" w:rsidRDefault="00FF0E64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E9DA50A" w14:textId="77777777" w:rsidR="00FF0E64" w:rsidRDefault="00FF0E64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9E90EE7" w14:textId="77777777" w:rsidR="00FF578C" w:rsidRPr="001B44D5" w:rsidRDefault="00FF578C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6F444FA" w14:textId="77777777" w:rsidR="00FF578C" w:rsidRDefault="00E52F69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B44D5">
              <w:rPr>
                <w:rFonts w:cstheme="minorHAnsi"/>
                <w:b/>
                <w:color w:val="FF0000"/>
                <w:sz w:val="20"/>
                <w:szCs w:val="20"/>
              </w:rPr>
              <w:t>Experiências Profissionais:</w:t>
            </w:r>
          </w:p>
          <w:p w14:paraId="3D0E1046" w14:textId="77777777" w:rsidR="00FF0E64" w:rsidRDefault="00FF0E64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9B54386" w14:textId="77777777" w:rsidR="00FF0E64" w:rsidRDefault="00FF0E64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DFE1828" w14:textId="5F931B21" w:rsidR="00FF0E64" w:rsidRPr="00FF578C" w:rsidRDefault="00FF0E64" w:rsidP="00FF0E6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0C6BD132" w14:textId="60F53731" w:rsidR="00254FC5" w:rsidRDefault="00FF0E64" w:rsidP="00193A7D">
      <w:pPr>
        <w:ind w:left="-709" w:right="-858"/>
      </w:pPr>
    </w:p>
    <w:p w14:paraId="33B67747" w14:textId="77777777" w:rsidR="00FE30DC" w:rsidRDefault="00FE30DC" w:rsidP="00FE30DC">
      <w:pPr>
        <w:tabs>
          <w:tab w:val="left" w:pos="1375"/>
        </w:tabs>
        <w:jc w:val="both"/>
        <w:rPr>
          <w:rFonts w:ascii="Calibri" w:hAnsi="Calibri" w:cs="Calibri"/>
          <w:i/>
          <w:iCs/>
          <w:color w:val="FF0000"/>
          <w:sz w:val="20"/>
          <w:szCs w:val="20"/>
          <w:highlight w:val="yellow"/>
          <w:shd w:val="clear" w:color="auto" w:fill="FFFFFF"/>
        </w:rPr>
      </w:pPr>
    </w:p>
    <w:p w14:paraId="5F1181CD" w14:textId="09C167A1" w:rsidR="00213B04" w:rsidRPr="008750FD" w:rsidRDefault="00FE30DC" w:rsidP="00BE5258">
      <w:pPr>
        <w:tabs>
          <w:tab w:val="left" w:pos="1375"/>
        </w:tabs>
        <w:ind w:left="-426" w:right="-433"/>
        <w:jc w:val="both"/>
        <w:rPr>
          <w:rFonts w:ascii="Calibri" w:hAnsi="Calibri" w:cs="Times New Roman"/>
          <w:i/>
          <w:iCs/>
        </w:rPr>
      </w:pPr>
      <w:r w:rsidRPr="008750FD">
        <w:rPr>
          <w:rFonts w:ascii="Calibri" w:hAnsi="Calibri" w:cs="Calibri"/>
          <w:i/>
          <w:iCs/>
          <w:shd w:val="clear" w:color="auto" w:fill="FFFFFF"/>
        </w:rPr>
        <w:t>Será de responsabilidade da </w:t>
      </w:r>
      <w:r w:rsidRPr="008750FD">
        <w:rPr>
          <w:rFonts w:ascii="Calibri" w:hAnsi="Calibri" w:cs="Calibri"/>
          <w:b/>
          <w:bCs/>
          <w:i/>
          <w:iCs/>
          <w:shd w:val="clear" w:color="auto" w:fill="FFFFFF"/>
        </w:rPr>
        <w:t xml:space="preserve">EFPC </w:t>
      </w:r>
      <w:r w:rsidRPr="008750FD">
        <w:rPr>
          <w:rFonts w:ascii="Calibri" w:hAnsi="Calibri" w:cs="Calibri"/>
          <w:i/>
          <w:iCs/>
          <w:shd w:val="clear" w:color="auto" w:fill="FFFFFF"/>
        </w:rPr>
        <w:t xml:space="preserve">coletar o consentimento dos titulares dos dados pessoais informados nesta ficha cadastral. </w:t>
      </w:r>
    </w:p>
    <w:p w14:paraId="44DCBD52" w14:textId="41A433AE" w:rsidR="00FF0E64" w:rsidRPr="00FF0E64" w:rsidRDefault="00213B04" w:rsidP="00FF0E64">
      <w:pPr>
        <w:tabs>
          <w:tab w:val="left" w:pos="340"/>
        </w:tabs>
        <w:ind w:left="-426" w:right="-433"/>
        <w:jc w:val="both"/>
        <w:rPr>
          <w:i/>
          <w:iCs/>
        </w:rPr>
      </w:pPr>
      <w:r w:rsidRPr="008750FD">
        <w:rPr>
          <w:rFonts w:ascii="Calibri" w:hAnsi="Calibri" w:cs="Times New Roman"/>
          <w:i/>
          <w:iCs/>
        </w:rPr>
        <w:t xml:space="preserve">As regras quanto ao tratamento de dados pessoais aqui </w:t>
      </w:r>
      <w:r w:rsidRPr="008750FD">
        <w:rPr>
          <w:rFonts w:cs="Times New Roman"/>
          <w:i/>
          <w:iCs/>
        </w:rPr>
        <w:t>fornecidos e</w:t>
      </w:r>
      <w:r w:rsidRPr="008750FD">
        <w:rPr>
          <w:rFonts w:ascii="Calibri" w:hAnsi="Calibri" w:cs="Times New Roman"/>
          <w:i/>
          <w:iCs/>
        </w:rPr>
        <w:t xml:space="preserve">stão estipuladas na Política de Privacidade </w:t>
      </w:r>
      <w:r w:rsidR="000F5A55" w:rsidRPr="008750FD">
        <w:rPr>
          <w:rFonts w:ascii="Calibri" w:hAnsi="Calibri" w:cs="Times New Roman"/>
          <w:i/>
          <w:iCs/>
        </w:rPr>
        <w:t xml:space="preserve">da ABRAPP </w:t>
      </w:r>
      <w:r w:rsidRPr="008750FD">
        <w:rPr>
          <w:rFonts w:ascii="Calibri" w:hAnsi="Calibri" w:cs="Times New Roman"/>
          <w:i/>
          <w:iCs/>
        </w:rPr>
        <w:t xml:space="preserve">aplicável ao serviço prestado, </w:t>
      </w:r>
      <w:r w:rsidRPr="008750FD">
        <w:rPr>
          <w:rFonts w:cs="Times New Roman"/>
          <w:i/>
          <w:iCs/>
        </w:rPr>
        <w:t>disponível no endereço:</w:t>
      </w:r>
      <w:r w:rsidRPr="008750FD">
        <w:rPr>
          <w:i/>
          <w:iCs/>
        </w:rPr>
        <w:t xml:space="preserve"> </w:t>
      </w:r>
      <w:hyperlink r:id="rId10" w:history="1">
        <w:r w:rsidR="008750FD" w:rsidRPr="00327FBE">
          <w:rPr>
            <w:rStyle w:val="Hyperlink"/>
            <w:i/>
            <w:iCs/>
          </w:rPr>
          <w:t>https://www.abrapp.org.br/politica-de-privacidade/</w:t>
        </w:r>
      </w:hyperlink>
      <w:r w:rsidR="00FF0E64">
        <w:rPr>
          <w:i/>
          <w:iCs/>
        </w:rPr>
        <w:t>.</w:t>
      </w:r>
    </w:p>
    <w:p w14:paraId="6F954FFF" w14:textId="5C07B20F" w:rsidR="00084A01" w:rsidRDefault="00213B04" w:rsidP="00084A01">
      <w:pPr>
        <w:tabs>
          <w:tab w:val="left" w:pos="1375"/>
        </w:tabs>
        <w:ind w:left="-426" w:right="-433"/>
        <w:jc w:val="both"/>
        <w:rPr>
          <w:i/>
          <w:iCs/>
        </w:rPr>
      </w:pPr>
      <w:r w:rsidRPr="00084A01">
        <w:rPr>
          <w:i/>
          <w:iCs/>
        </w:rPr>
        <w:lastRenderedPageBreak/>
        <w:t>Asseguro a autenticidade das informações prestadas para que sejam utilizadas exclusivamente para a finalidade indicada no formulário, em conformidade ao disposto na Lei nº 13.709/2018.</w:t>
      </w:r>
    </w:p>
    <w:p w14:paraId="27FBAA7F" w14:textId="77777777" w:rsidR="00084A01" w:rsidRPr="00213B04" w:rsidRDefault="00084A01" w:rsidP="00FF578C">
      <w:pPr>
        <w:tabs>
          <w:tab w:val="left" w:pos="1375"/>
        </w:tabs>
        <w:ind w:right="-433"/>
        <w:rPr>
          <w:sz w:val="18"/>
          <w:szCs w:val="18"/>
        </w:rPr>
      </w:pPr>
    </w:p>
    <w:p w14:paraId="4FDEAF45" w14:textId="77777777" w:rsidR="00FF578C" w:rsidRDefault="00FF578C" w:rsidP="00FF578C">
      <w:pPr>
        <w:tabs>
          <w:tab w:val="left" w:pos="1375"/>
        </w:tabs>
        <w:ind w:left="-426" w:right="-433"/>
        <w:rPr>
          <w:sz w:val="21"/>
        </w:rPr>
      </w:pPr>
      <w:r>
        <w:rPr>
          <w:sz w:val="21"/>
        </w:rPr>
        <w:t>____________________, ___ de __________________de 20___</w:t>
      </w:r>
    </w:p>
    <w:p w14:paraId="2CF6B7C5" w14:textId="77777777" w:rsidR="00FF578C" w:rsidRDefault="00FF578C" w:rsidP="00FF578C">
      <w:pPr>
        <w:tabs>
          <w:tab w:val="left" w:pos="1375"/>
        </w:tabs>
        <w:ind w:left="-426" w:right="-433"/>
        <w:rPr>
          <w:sz w:val="21"/>
        </w:rPr>
      </w:pPr>
      <w:r>
        <w:rPr>
          <w:sz w:val="21"/>
        </w:rPr>
        <w:t>Nome: ________________________________</w:t>
      </w:r>
    </w:p>
    <w:p w14:paraId="0FF4C1E8" w14:textId="77777777" w:rsidR="00FF578C" w:rsidRDefault="00FF578C" w:rsidP="00FF578C">
      <w:pPr>
        <w:tabs>
          <w:tab w:val="left" w:pos="1375"/>
        </w:tabs>
        <w:ind w:left="-426" w:right="-433"/>
        <w:jc w:val="both"/>
        <w:rPr>
          <w:sz w:val="21"/>
        </w:rPr>
      </w:pPr>
      <w:r>
        <w:rPr>
          <w:sz w:val="21"/>
        </w:rPr>
        <w:t>RG:       ________________________________</w:t>
      </w:r>
    </w:p>
    <w:p w14:paraId="3BBFA3BE" w14:textId="77777777" w:rsidR="00FF578C" w:rsidRDefault="00FF578C" w:rsidP="00FF578C">
      <w:pPr>
        <w:tabs>
          <w:tab w:val="left" w:pos="1375"/>
        </w:tabs>
        <w:ind w:left="-426" w:right="-433"/>
        <w:jc w:val="both"/>
        <w:rPr>
          <w:sz w:val="21"/>
        </w:rPr>
      </w:pPr>
      <w:r>
        <w:rPr>
          <w:sz w:val="21"/>
        </w:rPr>
        <w:t>Cargo:  ________________________________</w:t>
      </w:r>
    </w:p>
    <w:p w14:paraId="41F98E49" w14:textId="77777777" w:rsidR="00FF578C" w:rsidRDefault="00FF578C" w:rsidP="00FF578C">
      <w:pPr>
        <w:tabs>
          <w:tab w:val="left" w:pos="1375"/>
        </w:tabs>
        <w:ind w:left="-426" w:right="-433"/>
        <w:jc w:val="both"/>
        <w:rPr>
          <w:sz w:val="21"/>
        </w:rPr>
      </w:pPr>
    </w:p>
    <w:p w14:paraId="1DD44D54" w14:textId="77777777" w:rsidR="00FF578C" w:rsidRPr="0054693C" w:rsidRDefault="00FF578C" w:rsidP="00FF578C">
      <w:pPr>
        <w:tabs>
          <w:tab w:val="left" w:pos="1375"/>
        </w:tabs>
        <w:ind w:left="-426" w:right="-433"/>
        <w:jc w:val="both"/>
        <w:rPr>
          <w:sz w:val="21"/>
        </w:rPr>
      </w:pPr>
      <w:r>
        <w:rPr>
          <w:sz w:val="21"/>
        </w:rPr>
        <w:t>Assinatura Digital _____________________________</w:t>
      </w:r>
    </w:p>
    <w:p w14:paraId="0A5CA24B" w14:textId="1ECABB97" w:rsidR="00E52F69" w:rsidRPr="00213B04" w:rsidRDefault="00E52F69" w:rsidP="00BE5258">
      <w:pPr>
        <w:ind w:left="-426" w:right="-433"/>
        <w:rPr>
          <w:sz w:val="18"/>
          <w:szCs w:val="18"/>
        </w:rPr>
      </w:pPr>
    </w:p>
    <w:sectPr w:rsidR="00E52F69" w:rsidRPr="00213B04" w:rsidSect="00FF578C">
      <w:headerReference w:type="default" r:id="rId11"/>
      <w:pgSz w:w="11900" w:h="16840"/>
      <w:pgMar w:top="1702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83AE" w14:textId="77777777" w:rsidR="006B5F84" w:rsidRDefault="006B5F84" w:rsidP="002F11C6">
      <w:r>
        <w:separator/>
      </w:r>
    </w:p>
  </w:endnote>
  <w:endnote w:type="continuationSeparator" w:id="0">
    <w:p w14:paraId="2F2F50C4" w14:textId="77777777" w:rsidR="006B5F84" w:rsidRDefault="006B5F84" w:rsidP="002F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23BD" w14:textId="77777777" w:rsidR="006B5F84" w:rsidRDefault="006B5F84" w:rsidP="002F11C6">
      <w:r>
        <w:separator/>
      </w:r>
    </w:p>
  </w:footnote>
  <w:footnote w:type="continuationSeparator" w:id="0">
    <w:p w14:paraId="45C8D034" w14:textId="77777777" w:rsidR="006B5F84" w:rsidRDefault="006B5F84" w:rsidP="002F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23B0" w14:textId="117DDF32" w:rsidR="00E52F69" w:rsidRPr="006F5FBF" w:rsidRDefault="00E52F69" w:rsidP="00E52F69">
    <w:pPr>
      <w:pStyle w:val="Cabealho"/>
      <w:tabs>
        <w:tab w:val="clear" w:pos="4252"/>
        <w:tab w:val="clear" w:pos="8504"/>
        <w:tab w:val="left" w:pos="5610"/>
      </w:tabs>
      <w:jc w:val="center"/>
      <w:rPr>
        <w:b/>
      </w:rPr>
    </w:pPr>
    <w:r w:rsidRPr="006F5FBF">
      <w:rPr>
        <w:b/>
      </w:rPr>
      <w:t>COMISSÕES</w:t>
    </w:r>
    <w:r>
      <w:rPr>
        <w:b/>
      </w:rPr>
      <w:t xml:space="preserve"> TÉCNICAS</w:t>
    </w:r>
    <w:r w:rsidRPr="006F5FBF">
      <w:rPr>
        <w:b/>
      </w:rPr>
      <w:t xml:space="preserve"> </w:t>
    </w:r>
  </w:p>
  <w:p w14:paraId="72E614F7" w14:textId="77777777" w:rsidR="00E52F69" w:rsidRDefault="00E52F69" w:rsidP="00E52F69">
    <w:pPr>
      <w:pStyle w:val="Cabealho"/>
      <w:tabs>
        <w:tab w:val="clear" w:pos="4252"/>
        <w:tab w:val="clear" w:pos="8504"/>
        <w:tab w:val="left" w:pos="5610"/>
      </w:tabs>
      <w:jc w:val="center"/>
      <w:rPr>
        <w:b/>
      </w:rPr>
    </w:pPr>
    <w:r w:rsidRPr="006F5FBF">
      <w:rPr>
        <w:b/>
      </w:rPr>
      <w:t>Ficha Cadastral</w:t>
    </w:r>
  </w:p>
  <w:p w14:paraId="660E73D1" w14:textId="657A0D20" w:rsidR="002F11C6" w:rsidRDefault="00E52F69" w:rsidP="00E52F69">
    <w:pPr>
      <w:pStyle w:val="Cabealho"/>
      <w:jc w:val="center"/>
    </w:pPr>
    <w:r w:rsidRPr="006F5FBF">
      <w:rPr>
        <w:b/>
        <w:sz w:val="16"/>
        <w:szCs w:val="16"/>
      </w:rPr>
      <w:t>* Campos obrigatórios</w:t>
    </w:r>
    <w:r>
      <w:rPr>
        <w:noProof/>
      </w:rPr>
      <w:t xml:space="preserve"> </w:t>
    </w:r>
    <w:r w:rsidR="00193A7D">
      <w:rPr>
        <w:noProof/>
      </w:rPr>
      <w:drawing>
        <wp:anchor distT="0" distB="0" distL="114300" distR="114300" simplePos="0" relativeHeight="251659264" behindDoc="1" locked="0" layoutInCell="1" allowOverlap="1" wp14:anchorId="24B6C6A1" wp14:editId="12EEDFF0">
          <wp:simplePos x="0" y="0"/>
          <wp:positionH relativeFrom="margin">
            <wp:align>center</wp:align>
          </wp:positionH>
          <wp:positionV relativeFrom="page">
            <wp:posOffset>12699</wp:posOffset>
          </wp:positionV>
          <wp:extent cx="7543800" cy="1067033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84"/>
    <w:rsid w:val="00084A01"/>
    <w:rsid w:val="0009417E"/>
    <w:rsid w:val="000B50C1"/>
    <w:rsid w:val="000D7EDC"/>
    <w:rsid w:val="000F5A55"/>
    <w:rsid w:val="0016407C"/>
    <w:rsid w:val="00193A7D"/>
    <w:rsid w:val="00213B04"/>
    <w:rsid w:val="002E3B37"/>
    <w:rsid w:val="002F11C6"/>
    <w:rsid w:val="002F327F"/>
    <w:rsid w:val="0034389B"/>
    <w:rsid w:val="003F16BC"/>
    <w:rsid w:val="004054DD"/>
    <w:rsid w:val="004722B6"/>
    <w:rsid w:val="004A0BED"/>
    <w:rsid w:val="005A6CAA"/>
    <w:rsid w:val="00600F54"/>
    <w:rsid w:val="00620B8F"/>
    <w:rsid w:val="00660499"/>
    <w:rsid w:val="006B5F84"/>
    <w:rsid w:val="006E0E96"/>
    <w:rsid w:val="006F491A"/>
    <w:rsid w:val="00823EEF"/>
    <w:rsid w:val="008750FD"/>
    <w:rsid w:val="009A0C54"/>
    <w:rsid w:val="00A90E5D"/>
    <w:rsid w:val="00A956F2"/>
    <w:rsid w:val="00AA7381"/>
    <w:rsid w:val="00AC3985"/>
    <w:rsid w:val="00B2491C"/>
    <w:rsid w:val="00BE5258"/>
    <w:rsid w:val="00C82B6D"/>
    <w:rsid w:val="00CD7C94"/>
    <w:rsid w:val="00DC4AD2"/>
    <w:rsid w:val="00E52F69"/>
    <w:rsid w:val="00F82C6C"/>
    <w:rsid w:val="00FE30DC"/>
    <w:rsid w:val="00FF0E64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CCA712"/>
  <w15:chartTrackingRefBased/>
  <w15:docId w15:val="{B0792395-608A-407D-8E17-D73C63AA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6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1C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F11C6"/>
  </w:style>
  <w:style w:type="paragraph" w:styleId="Rodap">
    <w:name w:val="footer"/>
    <w:basedOn w:val="Normal"/>
    <w:link w:val="RodapChar"/>
    <w:uiPriority w:val="99"/>
    <w:unhideWhenUsed/>
    <w:rsid w:val="002F11C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F11C6"/>
  </w:style>
  <w:style w:type="paragraph" w:styleId="Reviso">
    <w:name w:val="Revision"/>
    <w:hidden/>
    <w:uiPriority w:val="99"/>
    <w:semiHidden/>
    <w:rsid w:val="00823EEF"/>
  </w:style>
  <w:style w:type="character" w:styleId="Hyperlink">
    <w:name w:val="Hyperlink"/>
    <w:basedOn w:val="Fontepargpadro"/>
    <w:uiPriority w:val="99"/>
    <w:unhideWhenUsed/>
    <w:rsid w:val="00875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brapp.org.br/politica-de-privacidad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pp\Abrapp\Arquivos%20Abrapp%20-%20Geral\Impressos\Papel%20timbrado%20Abrap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7CBF2EF7CC86448269A5E0B3E5803C" ma:contentTypeVersion="12" ma:contentTypeDescription="Crie um novo documento." ma:contentTypeScope="" ma:versionID="f940601c984d1b4a2811d738bbe01900">
  <xsd:schema xmlns:xsd="http://www.w3.org/2001/XMLSchema" xmlns:xs="http://www.w3.org/2001/XMLSchema" xmlns:p="http://schemas.microsoft.com/office/2006/metadata/properties" xmlns:ns2="5a0f1abc-5242-4692-b4b2-2b62bcb81af2" xmlns:ns3="cae80e87-5633-492c-beb1-64158a6c2d74" targetNamespace="http://schemas.microsoft.com/office/2006/metadata/properties" ma:root="true" ma:fieldsID="e24d943be8fcd48856f51520dad9544d" ns2:_="" ns3:_="">
    <xsd:import namespace="5a0f1abc-5242-4692-b4b2-2b62bcb81af2"/>
    <xsd:import namespace="cae80e87-5633-492c-beb1-64158a6c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f1abc-5242-4692-b4b2-2b62bcb81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0e87-5633-492c-beb1-64158a6c2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D4D36-B607-4DF9-AA36-6F57357DA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D133B-5BD8-4C51-8FCE-5A22B2DE7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B4BDB-B36B-4CE1-A86B-ACFBAEFE5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f1abc-5242-4692-b4b2-2b62bcb81af2"/>
    <ds:schemaRef ds:uri="cae80e87-5633-492c-beb1-64158a6c2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C7E88C-6283-46A1-8F94-472FBEF18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Abrapp</Template>
  <TotalTime>4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abrapp</dc:creator>
  <cp:keywords/>
  <dc:description/>
  <cp:lastModifiedBy>Vanessa de Oliveira</cp:lastModifiedBy>
  <cp:revision>7</cp:revision>
  <dcterms:created xsi:type="dcterms:W3CDTF">2022-07-05T22:32:00Z</dcterms:created>
  <dcterms:modified xsi:type="dcterms:W3CDTF">2022-07-05T22:35:00Z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0x010100387CBF2EF7CC86448269A5E0B3E5803C</vt:lpwstr>
  </property>
</Properties>
</file>